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2C59C6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</w:t>
      </w:r>
      <w:r w:rsidR="00534BAC" w:rsidRPr="00534BAC">
        <w:rPr>
          <w:b/>
          <w:bCs/>
          <w:sz w:val="28"/>
          <w:szCs w:val="28"/>
        </w:rPr>
        <w:t>Dodávka 4 výpočetních a 8 osobních počítačů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38F679D8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</w:t>
      </w:r>
      <w:r w:rsidRPr="00F42B9F">
        <w:rPr>
          <w:b/>
        </w:rPr>
        <w:t xml:space="preserve">v posledních </w:t>
      </w:r>
      <w:r w:rsidR="00137204">
        <w:rPr>
          <w:b/>
        </w:rPr>
        <w:t>3</w:t>
      </w:r>
      <w:r w:rsidRPr="00F42B9F">
        <w:rPr>
          <w:b/>
        </w:rPr>
        <w:t xml:space="preserve"> letech pře</w:t>
      </w:r>
      <w:r w:rsidRPr="00AD5A48">
        <w:rPr>
          <w:b/>
        </w:rPr>
        <w:t>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B545E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CF2F" w14:textId="77777777" w:rsidR="005B7D8D" w:rsidRDefault="005B7D8D" w:rsidP="00CD1C16">
      <w:pPr>
        <w:spacing w:after="0" w:line="240" w:lineRule="auto"/>
      </w:pPr>
      <w:r>
        <w:separator/>
      </w:r>
    </w:p>
  </w:endnote>
  <w:endnote w:type="continuationSeparator" w:id="0">
    <w:p w14:paraId="1BF6FB5B" w14:textId="77777777" w:rsidR="005B7D8D" w:rsidRDefault="005B7D8D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3222" w14:textId="77777777" w:rsidR="00274E75" w:rsidRDefault="00C70697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5CF28402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Chaberská 1014/57, 182 </w:t>
                          </w:r>
                          <w:r w:rsidR="00B107CD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" filled="f" stroked="f">
              <v:textbox>
                <w:txbxContent>
                  <w:p w14:paraId="3780A01E" w14:textId="5CF28402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Chaberská 1014/57, 182 </w:t>
                    </w:r>
                    <w:r w:rsidR="00B107CD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B8980" w14:textId="77777777" w:rsidR="005B7D8D" w:rsidRDefault="005B7D8D" w:rsidP="00CD1C16">
      <w:pPr>
        <w:spacing w:after="0" w:line="240" w:lineRule="auto"/>
      </w:pPr>
      <w:r>
        <w:separator/>
      </w:r>
    </w:p>
  </w:footnote>
  <w:footnote w:type="continuationSeparator" w:id="0">
    <w:p w14:paraId="16A4C43E" w14:textId="77777777" w:rsidR="005B7D8D" w:rsidRDefault="005B7D8D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BD1A" w14:textId="77777777" w:rsidR="00CD1C16" w:rsidRDefault="00EC5E68" w:rsidP="006B2622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67C288B">
              <wp:simplePos x="0" y="0"/>
              <wp:positionH relativeFrom="margin">
                <wp:posOffset>5147310</wp:posOffset>
              </wp:positionH>
              <wp:positionV relativeFrom="paragraph">
                <wp:posOffset>263525</wp:posOffset>
              </wp:positionV>
              <wp:extent cx="1276350" cy="55245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285E614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  <w:r w:rsidR="00F2447B">
                            <w:rPr>
                              <w:rFonts w:ascii="Arial" w:hAnsi="Arial" w:cs="Arial"/>
                            </w:rPr>
                            <w:t xml:space="preserve"> výzvy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5.3pt;margin-top:20.75pt;width:100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" filled="f" stroked="f">
              <v:textbox>
                <w:txbxContent>
                  <w:p w14:paraId="29DE02B7" w14:textId="7285E614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  <w:r w:rsidR="00F2447B">
                      <w:rPr>
                        <w:rFonts w:ascii="Arial" w:hAnsi="Arial" w:cs="Arial"/>
                      </w:rPr>
                      <w:t xml:space="preserve"> výzvy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111DE"/>
    <w:rsid w:val="00033778"/>
    <w:rsid w:val="00056C10"/>
    <w:rsid w:val="0007539C"/>
    <w:rsid w:val="000B3645"/>
    <w:rsid w:val="000B5ABD"/>
    <w:rsid w:val="000C01F2"/>
    <w:rsid w:val="000D65F1"/>
    <w:rsid w:val="001164E8"/>
    <w:rsid w:val="00137204"/>
    <w:rsid w:val="00144508"/>
    <w:rsid w:val="0014672F"/>
    <w:rsid w:val="00161AAE"/>
    <w:rsid w:val="00171206"/>
    <w:rsid w:val="0019551D"/>
    <w:rsid w:val="0019652C"/>
    <w:rsid w:val="001B545E"/>
    <w:rsid w:val="001E496C"/>
    <w:rsid w:val="00217D7A"/>
    <w:rsid w:val="00240D4A"/>
    <w:rsid w:val="00240D51"/>
    <w:rsid w:val="00274E75"/>
    <w:rsid w:val="002F1D9A"/>
    <w:rsid w:val="00316105"/>
    <w:rsid w:val="00316111"/>
    <w:rsid w:val="0033455E"/>
    <w:rsid w:val="003B42EA"/>
    <w:rsid w:val="003C759B"/>
    <w:rsid w:val="003D5265"/>
    <w:rsid w:val="00415E98"/>
    <w:rsid w:val="004500FA"/>
    <w:rsid w:val="00460F9F"/>
    <w:rsid w:val="004B7B7C"/>
    <w:rsid w:val="004D27C5"/>
    <w:rsid w:val="004F29D5"/>
    <w:rsid w:val="00502676"/>
    <w:rsid w:val="00507563"/>
    <w:rsid w:val="005276E7"/>
    <w:rsid w:val="00534BAC"/>
    <w:rsid w:val="00535361"/>
    <w:rsid w:val="0059025F"/>
    <w:rsid w:val="00594DC9"/>
    <w:rsid w:val="005A2307"/>
    <w:rsid w:val="005B7D8D"/>
    <w:rsid w:val="00600573"/>
    <w:rsid w:val="00621CF4"/>
    <w:rsid w:val="0062429A"/>
    <w:rsid w:val="006B2622"/>
    <w:rsid w:val="006B4689"/>
    <w:rsid w:val="006F3CA1"/>
    <w:rsid w:val="0074721F"/>
    <w:rsid w:val="007A5270"/>
    <w:rsid w:val="007E0372"/>
    <w:rsid w:val="00812DBE"/>
    <w:rsid w:val="0081794A"/>
    <w:rsid w:val="00824D5D"/>
    <w:rsid w:val="00841893"/>
    <w:rsid w:val="008A53DF"/>
    <w:rsid w:val="008A6AA6"/>
    <w:rsid w:val="008F50BB"/>
    <w:rsid w:val="009161C9"/>
    <w:rsid w:val="00930493"/>
    <w:rsid w:val="00934399"/>
    <w:rsid w:val="00943DA2"/>
    <w:rsid w:val="0095530B"/>
    <w:rsid w:val="00971FDD"/>
    <w:rsid w:val="009876CE"/>
    <w:rsid w:val="009A0E4F"/>
    <w:rsid w:val="00A21787"/>
    <w:rsid w:val="00AA1D0A"/>
    <w:rsid w:val="00AA546F"/>
    <w:rsid w:val="00AD5A48"/>
    <w:rsid w:val="00B107CD"/>
    <w:rsid w:val="00B127F8"/>
    <w:rsid w:val="00B54B2B"/>
    <w:rsid w:val="00B60B3E"/>
    <w:rsid w:val="00BA20F9"/>
    <w:rsid w:val="00BF65A7"/>
    <w:rsid w:val="00C10C64"/>
    <w:rsid w:val="00C24777"/>
    <w:rsid w:val="00C52733"/>
    <w:rsid w:val="00C70697"/>
    <w:rsid w:val="00C93E54"/>
    <w:rsid w:val="00CB144A"/>
    <w:rsid w:val="00CD1C16"/>
    <w:rsid w:val="00CD47BA"/>
    <w:rsid w:val="00CE6CA9"/>
    <w:rsid w:val="00D815E5"/>
    <w:rsid w:val="00DB3880"/>
    <w:rsid w:val="00EB249B"/>
    <w:rsid w:val="00EB6E7F"/>
    <w:rsid w:val="00EC5E68"/>
    <w:rsid w:val="00F045D6"/>
    <w:rsid w:val="00F2447B"/>
    <w:rsid w:val="00F42B9F"/>
    <w:rsid w:val="00F71260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3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ADDFD-D641-44AC-878F-C2D2ED15D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38</cp:revision>
  <cp:lastPrinted>2025-06-30T06:56:00Z</cp:lastPrinted>
  <dcterms:created xsi:type="dcterms:W3CDTF">2020-06-05T09:19:00Z</dcterms:created>
  <dcterms:modified xsi:type="dcterms:W3CDTF">2025-06-30T06:56:00Z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