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E815" w14:textId="1EC89E3A" w:rsidR="00CF0189" w:rsidRDefault="003D1BEF" w:rsidP="00766D4F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3D1BEF">
        <w:rPr>
          <w:rFonts w:eastAsia="Arial"/>
          <w:b/>
          <w:bCs/>
          <w:color w:val="000000"/>
          <w:sz w:val="28"/>
          <w:szCs w:val="28"/>
        </w:rPr>
        <w:t>Čestné prohlášení</w:t>
      </w:r>
      <w:r w:rsidRPr="003D1BEF">
        <w:rPr>
          <w:b/>
          <w:bCs/>
          <w:color w:val="000000"/>
          <w:sz w:val="28"/>
          <w:szCs w:val="28"/>
        </w:rPr>
        <w:t xml:space="preserve"> </w:t>
      </w:r>
      <w:r w:rsidR="005C6406" w:rsidRPr="005C6406">
        <w:rPr>
          <w:b/>
          <w:bCs/>
          <w:color w:val="000000"/>
          <w:sz w:val="28"/>
          <w:szCs w:val="28"/>
        </w:rPr>
        <w:t xml:space="preserve">dodavatele o neexistenci </w:t>
      </w:r>
      <w:r w:rsidR="004A55CE">
        <w:rPr>
          <w:b/>
          <w:bCs/>
          <w:color w:val="000000"/>
          <w:sz w:val="28"/>
          <w:szCs w:val="28"/>
        </w:rPr>
        <w:t>překážky</w:t>
      </w:r>
      <w:r w:rsidR="005C6406" w:rsidRPr="005C6406">
        <w:rPr>
          <w:b/>
          <w:bCs/>
          <w:color w:val="000000"/>
          <w:sz w:val="28"/>
          <w:szCs w:val="28"/>
        </w:rPr>
        <w:t xml:space="preserve"> zad</w:t>
      </w:r>
      <w:r w:rsidR="001915F7">
        <w:rPr>
          <w:b/>
          <w:bCs/>
          <w:color w:val="000000"/>
          <w:sz w:val="28"/>
          <w:szCs w:val="28"/>
        </w:rPr>
        <w:t>at</w:t>
      </w:r>
      <w:r w:rsidR="005C6406" w:rsidRPr="005C6406">
        <w:rPr>
          <w:b/>
          <w:bCs/>
          <w:color w:val="000000"/>
          <w:sz w:val="28"/>
          <w:szCs w:val="28"/>
        </w:rPr>
        <w:t xml:space="preserve"> </w:t>
      </w:r>
      <w:r w:rsidR="00766D4F">
        <w:rPr>
          <w:b/>
          <w:bCs/>
          <w:color w:val="000000"/>
          <w:sz w:val="28"/>
          <w:szCs w:val="28"/>
        </w:rPr>
        <w:t xml:space="preserve">mu </w:t>
      </w:r>
      <w:r w:rsidR="005C6406" w:rsidRPr="005C6406">
        <w:rPr>
          <w:b/>
          <w:bCs/>
          <w:color w:val="000000"/>
          <w:sz w:val="28"/>
          <w:szCs w:val="28"/>
        </w:rPr>
        <w:t>veřejn</w:t>
      </w:r>
      <w:r w:rsidR="001915F7">
        <w:rPr>
          <w:b/>
          <w:bCs/>
          <w:color w:val="000000"/>
          <w:sz w:val="28"/>
          <w:szCs w:val="28"/>
        </w:rPr>
        <w:t>ou</w:t>
      </w:r>
      <w:r w:rsidR="005C6406" w:rsidRPr="005C6406">
        <w:rPr>
          <w:b/>
          <w:bCs/>
          <w:color w:val="000000"/>
          <w:sz w:val="28"/>
          <w:szCs w:val="28"/>
        </w:rPr>
        <w:t xml:space="preserve"> zakázk</w:t>
      </w:r>
      <w:r w:rsidR="001915F7">
        <w:rPr>
          <w:b/>
          <w:bCs/>
          <w:color w:val="000000"/>
          <w:sz w:val="28"/>
          <w:szCs w:val="28"/>
        </w:rPr>
        <w:t>u</w:t>
      </w:r>
      <w:r w:rsidR="005C6406" w:rsidRPr="005C6406">
        <w:rPr>
          <w:b/>
          <w:bCs/>
          <w:color w:val="000000"/>
          <w:sz w:val="28"/>
          <w:szCs w:val="28"/>
        </w:rPr>
        <w:t xml:space="preserve"> </w:t>
      </w:r>
      <w:r w:rsidR="005C6406">
        <w:rPr>
          <w:b/>
          <w:bCs/>
          <w:color w:val="000000"/>
          <w:sz w:val="28"/>
          <w:szCs w:val="28"/>
        </w:rPr>
        <w:t>malého rozsahu</w:t>
      </w:r>
      <w:r w:rsidR="00CF0189">
        <w:rPr>
          <w:b/>
          <w:bCs/>
          <w:color w:val="000000"/>
          <w:sz w:val="28"/>
          <w:szCs w:val="28"/>
        </w:rPr>
        <w:t xml:space="preserve"> </w:t>
      </w:r>
    </w:p>
    <w:p w14:paraId="5D6BFD73" w14:textId="4B7CE808" w:rsidR="003D1BEF" w:rsidRDefault="003D1BEF" w:rsidP="00766D4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1BEF">
        <w:rPr>
          <w:b/>
          <w:bCs/>
          <w:sz w:val="28"/>
          <w:szCs w:val="28"/>
        </w:rPr>
        <w:t>„</w:t>
      </w:r>
      <w:r w:rsidR="00A541B8">
        <w:rPr>
          <w:b/>
          <w:bCs/>
          <w:sz w:val="28"/>
          <w:szCs w:val="28"/>
        </w:rPr>
        <w:t xml:space="preserve">Vakuová </w:t>
      </w:r>
      <w:proofErr w:type="spellStart"/>
      <w:r w:rsidR="00A541B8">
        <w:rPr>
          <w:b/>
          <w:bCs/>
          <w:sz w:val="28"/>
          <w:szCs w:val="28"/>
        </w:rPr>
        <w:t>sintrovací</w:t>
      </w:r>
      <w:proofErr w:type="spellEnd"/>
      <w:r w:rsidR="00A541B8">
        <w:rPr>
          <w:b/>
          <w:bCs/>
          <w:sz w:val="28"/>
          <w:szCs w:val="28"/>
        </w:rPr>
        <w:t xml:space="preserve"> pec“</w:t>
      </w:r>
    </w:p>
    <w:p w14:paraId="76A75FBD" w14:textId="77777777" w:rsidR="00C967E8" w:rsidRDefault="00C967E8" w:rsidP="00766D4F">
      <w:pPr>
        <w:spacing w:after="0" w:line="240" w:lineRule="auto"/>
        <w:jc w:val="center"/>
        <w:rPr>
          <w:sz w:val="18"/>
          <w:szCs w:val="18"/>
        </w:rPr>
      </w:pPr>
    </w:p>
    <w:p w14:paraId="2D81DB9A" w14:textId="7158CC6D" w:rsidR="001915F7" w:rsidRPr="005C6406" w:rsidRDefault="001915F7" w:rsidP="00766D4F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sz w:val="18"/>
          <w:szCs w:val="18"/>
        </w:rPr>
        <w:t>v souladu s čl. 5k Nařízení Rady (EU) 2022/576 ze dne 8. dubna 2022, kterým se mění nařízení (EU) č. 833/2014 o omezujících opatřeních vzhledem k činnostem Ruska destabilizujícím situaci na Ukrajině</w:t>
      </w:r>
    </w:p>
    <w:p w14:paraId="12E70836" w14:textId="77777777" w:rsidR="003D1BEF" w:rsidRPr="003D1BEF" w:rsidRDefault="003D1BEF" w:rsidP="003D1BEF">
      <w:pPr>
        <w:tabs>
          <w:tab w:val="left" w:pos="300"/>
        </w:tabs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1BEF" w:rsidRPr="003D1BEF" w14:paraId="15FDBEA5" w14:textId="77777777" w:rsidTr="00A92AF5">
        <w:trPr>
          <w:trHeight w:val="463"/>
        </w:trPr>
        <w:tc>
          <w:tcPr>
            <w:tcW w:w="4605" w:type="dxa"/>
            <w:vAlign w:val="center"/>
          </w:tcPr>
          <w:p w14:paraId="4432B484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vAlign w:val="center"/>
          </w:tcPr>
          <w:p w14:paraId="68440EEE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6DB85971" w14:textId="77777777" w:rsidTr="00A92AF5">
        <w:trPr>
          <w:trHeight w:val="480"/>
        </w:trPr>
        <w:tc>
          <w:tcPr>
            <w:tcW w:w="4605" w:type="dxa"/>
            <w:vAlign w:val="center"/>
          </w:tcPr>
          <w:p w14:paraId="42876EEC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Sídlo:</w:t>
            </w:r>
          </w:p>
        </w:tc>
        <w:tc>
          <w:tcPr>
            <w:tcW w:w="4605" w:type="dxa"/>
            <w:vAlign w:val="center"/>
          </w:tcPr>
          <w:p w14:paraId="60B7294D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  <w:tr w:rsidR="003D1BEF" w:rsidRPr="003D1BEF" w14:paraId="1346B4AE" w14:textId="77777777" w:rsidTr="00A92AF5">
        <w:trPr>
          <w:trHeight w:val="499"/>
        </w:trPr>
        <w:tc>
          <w:tcPr>
            <w:tcW w:w="4605" w:type="dxa"/>
            <w:vAlign w:val="center"/>
          </w:tcPr>
          <w:p w14:paraId="544C4886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3D1BEF">
              <w:rPr>
                <w:b/>
              </w:rPr>
              <w:t>IČO:</w:t>
            </w:r>
          </w:p>
        </w:tc>
        <w:tc>
          <w:tcPr>
            <w:tcW w:w="4605" w:type="dxa"/>
            <w:vAlign w:val="center"/>
          </w:tcPr>
          <w:p w14:paraId="0D871BEB" w14:textId="77777777" w:rsidR="003D1BEF" w:rsidRPr="003D1BEF" w:rsidRDefault="003D1BEF" w:rsidP="003D1BEF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3D1BEF">
              <w:rPr>
                <w:highlight w:val="yellow"/>
              </w:rPr>
              <w:t>…………………………</w:t>
            </w:r>
          </w:p>
        </w:tc>
      </w:tr>
    </w:tbl>
    <w:p w14:paraId="6931EE4C" w14:textId="77777777" w:rsidR="00791869" w:rsidRDefault="00791869" w:rsidP="00C829F5">
      <w:pPr>
        <w:tabs>
          <w:tab w:val="left" w:pos="300"/>
        </w:tabs>
        <w:spacing w:line="259" w:lineRule="auto"/>
        <w:jc w:val="both"/>
      </w:pPr>
    </w:p>
    <w:p w14:paraId="36F661A4" w14:textId="0429C7CF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 xml:space="preserve">Dodavatel tímto </w:t>
      </w:r>
      <w:r w:rsidR="00624D9F">
        <w:t>ve věci veřejné zakázky malého rozsahu s</w:t>
      </w:r>
      <w:r w:rsidR="0092011D">
        <w:t> </w:t>
      </w:r>
      <w:r w:rsidR="00624D9F">
        <w:t>názvem</w:t>
      </w:r>
      <w:r w:rsidR="0092011D">
        <w:t xml:space="preserve"> </w:t>
      </w:r>
      <w:r w:rsidR="00624D9F" w:rsidRPr="0092011D">
        <w:t>„</w:t>
      </w:r>
      <w:r w:rsidR="00DB3AD4" w:rsidRPr="00B5667B">
        <w:rPr>
          <w:b/>
          <w:bCs/>
        </w:rPr>
        <w:t xml:space="preserve">Vakuová </w:t>
      </w:r>
      <w:proofErr w:type="spellStart"/>
      <w:r w:rsidR="00DB3AD4" w:rsidRPr="00B5667B">
        <w:rPr>
          <w:b/>
          <w:bCs/>
        </w:rPr>
        <w:t>sintrovací</w:t>
      </w:r>
      <w:proofErr w:type="spellEnd"/>
      <w:r w:rsidR="00DB3AD4" w:rsidRPr="00B5667B">
        <w:rPr>
          <w:b/>
          <w:bCs/>
        </w:rPr>
        <w:t xml:space="preserve"> pec</w:t>
      </w:r>
      <w:r w:rsidR="00624D9F" w:rsidRPr="0092011D">
        <w:t xml:space="preserve">“ </w:t>
      </w:r>
      <w:r w:rsidR="008B40D2">
        <w:t>(</w:t>
      </w:r>
      <w:r w:rsidR="008B40D2" w:rsidRPr="00B5667B">
        <w:rPr>
          <w:b/>
          <w:bCs/>
        </w:rPr>
        <w:t>VZMR</w:t>
      </w:r>
      <w:r w:rsidR="008B40D2">
        <w:t xml:space="preserve">) </w:t>
      </w:r>
      <w:r w:rsidR="00624D9F" w:rsidRPr="0092011D">
        <w:t>čestně prohla</w:t>
      </w:r>
      <w:r w:rsidR="00624D9F">
        <w:t>šuje, že není</w:t>
      </w:r>
      <w:r>
        <w:t>:</w:t>
      </w:r>
    </w:p>
    <w:p w14:paraId="67705A91" w14:textId="77777777" w:rsidR="0092011D" w:rsidRDefault="00C829F5" w:rsidP="00C829F5">
      <w:pPr>
        <w:pStyle w:val="Odstavecseseznamem"/>
        <w:numPr>
          <w:ilvl w:val="0"/>
          <w:numId w:val="1"/>
        </w:numPr>
        <w:tabs>
          <w:tab w:val="left" w:pos="300"/>
        </w:tabs>
        <w:spacing w:line="259" w:lineRule="auto"/>
        <w:jc w:val="both"/>
      </w:pPr>
      <w:r>
        <w:t>ruským státním příslušníkem, fyzickou či právnickou osobou nebo subjektem či orgánem se sídlem v Rusku,</w:t>
      </w:r>
    </w:p>
    <w:p w14:paraId="4F0BA663" w14:textId="77777777" w:rsidR="0092011D" w:rsidRDefault="00C829F5" w:rsidP="00C829F5">
      <w:pPr>
        <w:pStyle w:val="Odstavecseseznamem"/>
        <w:numPr>
          <w:ilvl w:val="0"/>
          <w:numId w:val="1"/>
        </w:numPr>
        <w:tabs>
          <w:tab w:val="left" w:pos="300"/>
        </w:tabs>
        <w:spacing w:line="259" w:lineRule="auto"/>
        <w:jc w:val="both"/>
      </w:pPr>
      <w:r>
        <w:t xml:space="preserve">právnickou osobou, subjektem nebo orgánem, které jsou z více než 50 % přímo či nepřímo vlastněny některým ze subjektů uvedených v písmeni a) tohoto </w:t>
      </w:r>
      <w:r w:rsidR="00624D9F">
        <w:t>prohlášení</w:t>
      </w:r>
      <w:r>
        <w:t>, nebo</w:t>
      </w:r>
    </w:p>
    <w:p w14:paraId="3528AB68" w14:textId="47E8F4FF" w:rsidR="00C829F5" w:rsidRDefault="00C829F5" w:rsidP="00C829F5">
      <w:pPr>
        <w:pStyle w:val="Odstavecseseznamem"/>
        <w:numPr>
          <w:ilvl w:val="0"/>
          <w:numId w:val="1"/>
        </w:numPr>
        <w:tabs>
          <w:tab w:val="left" w:pos="300"/>
        </w:tabs>
        <w:spacing w:line="259" w:lineRule="auto"/>
        <w:jc w:val="both"/>
      </w:pPr>
      <w:r>
        <w:t xml:space="preserve">fyzickou nebo právnickou osobou, subjektem nebo orgánem, které jednají jménem nebo na pokyn některého ze subjektů uvedených v písmeni a) nebo b) tohoto </w:t>
      </w:r>
      <w:r w:rsidR="00810D31">
        <w:t xml:space="preserve">prohlášení. </w:t>
      </w:r>
      <w:r>
        <w:t xml:space="preserve"> </w:t>
      </w:r>
    </w:p>
    <w:p w14:paraId="74449104" w14:textId="0285A60D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>Dále dodavatel čestně prohlašuje, že subjektem uvedeným v písmenech a) až c) není ani žádný poddodavatel, dodavatel nebo subjekt, je</w:t>
      </w:r>
      <w:r w:rsidR="00E2345B">
        <w:t>j</w:t>
      </w:r>
      <w:r w:rsidR="00810D31">
        <w:t>ich</w:t>
      </w:r>
      <w:r>
        <w:t>ž způsobilost je</w:t>
      </w:r>
      <w:r w:rsidR="00810D31" w:rsidRPr="00810D31">
        <w:t xml:space="preserve"> </w:t>
      </w:r>
      <w:r>
        <w:t xml:space="preserve">v rámci nabídky dodavatele využívána, </w:t>
      </w:r>
      <w:r w:rsidR="00810D31" w:rsidRPr="00810D31">
        <w:t xml:space="preserve">pokud představují více než 10 % hodnoty plnění výše uvedené </w:t>
      </w:r>
      <w:r w:rsidR="00810D31" w:rsidRPr="00B5667B">
        <w:rPr>
          <w:b/>
          <w:bCs/>
        </w:rPr>
        <w:t>VZMR</w:t>
      </w:r>
      <w:r w:rsidR="00810D31" w:rsidRPr="00810D31">
        <w:t>, nebo společně s nimi.</w:t>
      </w:r>
      <w:r w:rsidR="00810D31">
        <w:t xml:space="preserve"> </w:t>
      </w:r>
    </w:p>
    <w:p w14:paraId="2540C766" w14:textId="3F52E437" w:rsidR="005C5153" w:rsidRDefault="005C5153" w:rsidP="00C829F5">
      <w:pPr>
        <w:tabs>
          <w:tab w:val="left" w:pos="300"/>
        </w:tabs>
        <w:spacing w:line="259" w:lineRule="auto"/>
        <w:jc w:val="both"/>
      </w:pPr>
      <w:r w:rsidRPr="005C5153">
        <w:t>Dodavatel dále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</w:r>
    </w:p>
    <w:p w14:paraId="057C374D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>Toto čestné prohlášení dodavatel činí na základě své vážné a svobodné vůle a je si vědom všech následků plynoucích z uvedení nepravdivých údajů.</w:t>
      </w:r>
    </w:p>
    <w:p w14:paraId="0962275E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</w:p>
    <w:p w14:paraId="158D02F0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  <w:r>
        <w:t xml:space="preserve">V </w:t>
      </w:r>
      <w:r w:rsidRPr="00C829F5">
        <w:rPr>
          <w:highlight w:val="yellow"/>
        </w:rPr>
        <w:t>______________</w:t>
      </w:r>
      <w:r>
        <w:t xml:space="preserve"> dne </w:t>
      </w:r>
      <w:r w:rsidRPr="00C829F5">
        <w:rPr>
          <w:highlight w:val="yellow"/>
        </w:rPr>
        <w:t>____________</w:t>
      </w:r>
    </w:p>
    <w:p w14:paraId="5DB67718" w14:textId="77777777" w:rsidR="00C829F5" w:rsidRDefault="00C829F5" w:rsidP="00C829F5">
      <w:pPr>
        <w:tabs>
          <w:tab w:val="left" w:pos="300"/>
        </w:tabs>
        <w:spacing w:line="259" w:lineRule="auto"/>
        <w:jc w:val="both"/>
      </w:pPr>
    </w:p>
    <w:p w14:paraId="5EDC083A" w14:textId="77777777" w:rsidR="003D1BEF" w:rsidRPr="003D1BEF" w:rsidRDefault="003D1BEF" w:rsidP="003D1BEF">
      <w:pPr>
        <w:spacing w:after="0" w:line="259" w:lineRule="auto"/>
        <w:ind w:right="-2"/>
        <w:jc w:val="right"/>
        <w:rPr>
          <w:highlight w:val="yellow"/>
        </w:rPr>
      </w:pPr>
      <w:r w:rsidRPr="003D1BEF">
        <w:rPr>
          <w:highlight w:val="yellow"/>
        </w:rPr>
        <w:t xml:space="preserve">podpis osoby oprávněné jednat </w:t>
      </w:r>
      <w:r w:rsidRPr="003D1BEF">
        <w:rPr>
          <w:highlight w:val="yellow"/>
        </w:rPr>
        <w:br/>
        <w:t>jménem či za účastníka</w:t>
      </w:r>
    </w:p>
    <w:p w14:paraId="01A69DDD" w14:textId="77777777" w:rsidR="00164B17" w:rsidRDefault="00164B17" w:rsidP="003D1BEF">
      <w:pPr>
        <w:spacing w:after="0" w:line="259" w:lineRule="auto"/>
        <w:ind w:right="-2"/>
        <w:jc w:val="right"/>
        <w:rPr>
          <w:highlight w:val="yellow"/>
        </w:rPr>
      </w:pPr>
    </w:p>
    <w:p w14:paraId="3A349022" w14:textId="03CA4430" w:rsidR="003D1BEF" w:rsidRDefault="008642E8" w:rsidP="003D1BEF">
      <w:pPr>
        <w:spacing w:after="0" w:line="259" w:lineRule="auto"/>
        <w:ind w:right="-2"/>
        <w:jc w:val="right"/>
      </w:pPr>
      <w:r w:rsidRPr="003D1BEF">
        <w:rPr>
          <w:highlight w:val="yellow"/>
        </w:rPr>
        <w:t>______________________</w:t>
      </w:r>
    </w:p>
    <w:p w14:paraId="0D8A33E2" w14:textId="77777777" w:rsidR="00415E98" w:rsidRPr="003D1BEF" w:rsidRDefault="003D1BEF" w:rsidP="003D1BEF">
      <w:pPr>
        <w:spacing w:line="259" w:lineRule="auto"/>
        <w:ind w:right="-2"/>
        <w:jc w:val="right"/>
      </w:pPr>
      <w:r w:rsidRPr="003D1BEF">
        <w:rPr>
          <w:i/>
          <w:iCs/>
          <w:highlight w:val="yellow"/>
        </w:rPr>
        <w:t>(účastník doplní jméno osoby oprávněné jednat jménem či za účastníka)</w:t>
      </w:r>
      <w:r w:rsidRPr="003D1BEF">
        <w:rPr>
          <w:i/>
          <w:iCs/>
        </w:rPr>
        <w:t xml:space="preserve">                                                        </w:t>
      </w:r>
    </w:p>
    <w:sectPr w:rsidR="00415E98" w:rsidRPr="003D1BEF" w:rsidSect="00773CBB">
      <w:headerReference w:type="default" r:id="rId11"/>
      <w:footerReference w:type="default" r:id="rId12"/>
      <w:pgSz w:w="11906" w:h="16838"/>
      <w:pgMar w:top="1953" w:right="1134" w:bottom="1985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FCC6" w14:textId="77777777" w:rsidR="000536E5" w:rsidRDefault="000536E5" w:rsidP="00CD1C16">
      <w:pPr>
        <w:spacing w:after="0" w:line="240" w:lineRule="auto"/>
      </w:pPr>
      <w:r>
        <w:separator/>
      </w:r>
    </w:p>
  </w:endnote>
  <w:endnote w:type="continuationSeparator" w:id="0">
    <w:p w14:paraId="09D63B98" w14:textId="77777777" w:rsidR="000536E5" w:rsidRDefault="000536E5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830" w14:textId="77777777" w:rsidR="00274E75" w:rsidRDefault="003D1BEF" w:rsidP="008F50BB">
    <w:pPr>
      <w:pStyle w:val="Zpat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8FE586" wp14:editId="02650FCA">
              <wp:simplePos x="0" y="0"/>
              <wp:positionH relativeFrom="margin">
                <wp:align>right</wp:align>
              </wp:positionH>
              <wp:positionV relativeFrom="paragraph">
                <wp:posOffset>-299720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3E936" w14:textId="459CBFA8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Chaberská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1014/57, 182 </w:t>
                          </w:r>
                          <w:r w:rsidR="00D45666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6AE6BA0C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FE5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430.3pt;margin-top:-23.6pt;width:481.5pt;height:2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" filled="f" stroked="f">
              <v:textbox>
                <w:txbxContent>
                  <w:p w14:paraId="6413E936" w14:textId="459CBFA8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Chaberská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1014/57, 182 </w:t>
                    </w:r>
                    <w:r w:rsidR="00D45666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6AE6BA0C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  <w:r w:rsidR="00C7069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B5E25" wp14:editId="06F7A044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CA1A14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</w:p>
  <w:p w14:paraId="6189AB42" w14:textId="77777777" w:rsidR="0019652C" w:rsidRPr="0019652C" w:rsidRDefault="0019652C" w:rsidP="0019652C">
    <w:pPr>
      <w:pStyle w:val="Zpat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797BEA4D" w14:textId="77777777" w:rsidR="00CD1C16" w:rsidRDefault="00CD1C16" w:rsidP="008F50BB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419A" w14:textId="77777777" w:rsidR="000536E5" w:rsidRDefault="000536E5" w:rsidP="00CD1C16">
      <w:pPr>
        <w:spacing w:after="0" w:line="240" w:lineRule="auto"/>
      </w:pPr>
      <w:r>
        <w:separator/>
      </w:r>
    </w:p>
  </w:footnote>
  <w:footnote w:type="continuationSeparator" w:id="0">
    <w:p w14:paraId="4053109F" w14:textId="77777777" w:rsidR="000536E5" w:rsidRDefault="000536E5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5E0B" w14:textId="77777777" w:rsidR="00CD1C16" w:rsidRDefault="003A631F" w:rsidP="00277E4A">
    <w:pPr>
      <w:pStyle w:val="Zhlav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0CF7ED" wp14:editId="1430A893">
              <wp:simplePos x="0" y="0"/>
              <wp:positionH relativeFrom="column">
                <wp:posOffset>5128260</wp:posOffset>
              </wp:positionH>
              <wp:positionV relativeFrom="paragraph">
                <wp:posOffset>339725</wp:posOffset>
              </wp:positionV>
              <wp:extent cx="1495425" cy="62865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C0D9E" w14:textId="3E1AEC23" w:rsidR="003A631F" w:rsidRPr="00874CE0" w:rsidRDefault="003A631F" w:rsidP="003A631F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 w:rsidR="005348BF">
                            <w:rPr>
                              <w:rFonts w:ascii="Arial" w:hAnsi="Arial" w:cs="Arial"/>
                            </w:rPr>
                            <w:t>5</w:t>
                          </w:r>
                          <w:r w:rsidR="00D35050">
                            <w:rPr>
                              <w:rFonts w:ascii="Arial" w:hAnsi="Arial" w:cs="Arial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CF7ED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3.8pt;margin-top:26.75pt;width:117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" filled="f" stroked="f">
              <v:textbox>
                <w:txbxContent>
                  <w:p w14:paraId="64CC0D9E" w14:textId="3E1AEC23" w:rsidR="003A631F" w:rsidRPr="00874CE0" w:rsidRDefault="003A631F" w:rsidP="003A631F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 w:rsidR="005348BF">
                      <w:rPr>
                        <w:rFonts w:ascii="Arial" w:hAnsi="Arial" w:cs="Arial"/>
                      </w:rPr>
                      <w:t>5</w:t>
                    </w:r>
                    <w:r w:rsidR="00D35050">
                      <w:rPr>
                        <w:rFonts w:ascii="Arial" w:hAnsi="Arial" w:cs="Arial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="00277E4A">
      <w:tab/>
    </w:r>
    <w:r w:rsidR="000C01F2">
      <w:rPr>
        <w:noProof/>
        <w:lang w:eastAsia="cs-CZ"/>
      </w:rPr>
      <w:drawing>
        <wp:inline distT="0" distB="0" distL="0" distR="0" wp14:anchorId="60BE8A0E" wp14:editId="08C33333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7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118"/>
    <w:multiLevelType w:val="hybridMultilevel"/>
    <w:tmpl w:val="762AB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37057"/>
    <w:multiLevelType w:val="hybridMultilevel"/>
    <w:tmpl w:val="37D2E5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976456">
    <w:abstractNumId w:val="1"/>
  </w:num>
  <w:num w:numId="2" w16cid:durableId="78623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00F6E"/>
    <w:rsid w:val="00023230"/>
    <w:rsid w:val="000536E5"/>
    <w:rsid w:val="000A5EA6"/>
    <w:rsid w:val="000B5ABD"/>
    <w:rsid w:val="000B61B5"/>
    <w:rsid w:val="000C01F2"/>
    <w:rsid w:val="001164E8"/>
    <w:rsid w:val="00164B17"/>
    <w:rsid w:val="001679ED"/>
    <w:rsid w:val="001915F7"/>
    <w:rsid w:val="00193988"/>
    <w:rsid w:val="0019652C"/>
    <w:rsid w:val="001A3197"/>
    <w:rsid w:val="001B20A2"/>
    <w:rsid w:val="001B4D66"/>
    <w:rsid w:val="001B5985"/>
    <w:rsid w:val="001E496C"/>
    <w:rsid w:val="002023C1"/>
    <w:rsid w:val="00246F8F"/>
    <w:rsid w:val="00247228"/>
    <w:rsid w:val="002508ED"/>
    <w:rsid w:val="00274E75"/>
    <w:rsid w:val="00277D44"/>
    <w:rsid w:val="00277E4A"/>
    <w:rsid w:val="00283B74"/>
    <w:rsid w:val="002D759F"/>
    <w:rsid w:val="002F1D9A"/>
    <w:rsid w:val="003750CF"/>
    <w:rsid w:val="003A0CB9"/>
    <w:rsid w:val="003A631F"/>
    <w:rsid w:val="003C759B"/>
    <w:rsid w:val="003D1BEF"/>
    <w:rsid w:val="003E07DC"/>
    <w:rsid w:val="003F7440"/>
    <w:rsid w:val="00415E98"/>
    <w:rsid w:val="004166B7"/>
    <w:rsid w:val="00425826"/>
    <w:rsid w:val="00435FD6"/>
    <w:rsid w:val="00496B4E"/>
    <w:rsid w:val="004A55CE"/>
    <w:rsid w:val="004D27C5"/>
    <w:rsid w:val="004D4B07"/>
    <w:rsid w:val="00517979"/>
    <w:rsid w:val="005348BF"/>
    <w:rsid w:val="005612D6"/>
    <w:rsid w:val="00564495"/>
    <w:rsid w:val="00565229"/>
    <w:rsid w:val="0059025F"/>
    <w:rsid w:val="00594DC9"/>
    <w:rsid w:val="005A2307"/>
    <w:rsid w:val="005B3396"/>
    <w:rsid w:val="005B3B8C"/>
    <w:rsid w:val="005B737A"/>
    <w:rsid w:val="005C5153"/>
    <w:rsid w:val="005C6406"/>
    <w:rsid w:val="005D1CDD"/>
    <w:rsid w:val="00600573"/>
    <w:rsid w:val="00616F3B"/>
    <w:rsid w:val="00621CF4"/>
    <w:rsid w:val="00624D9F"/>
    <w:rsid w:val="006564FC"/>
    <w:rsid w:val="00657E9D"/>
    <w:rsid w:val="006B1CCB"/>
    <w:rsid w:val="006E4095"/>
    <w:rsid w:val="0074721F"/>
    <w:rsid w:val="00766D4F"/>
    <w:rsid w:val="00773CBB"/>
    <w:rsid w:val="00791869"/>
    <w:rsid w:val="007B021A"/>
    <w:rsid w:val="007B5152"/>
    <w:rsid w:val="007C2255"/>
    <w:rsid w:val="007C2C9D"/>
    <w:rsid w:val="007F76B4"/>
    <w:rsid w:val="00810D31"/>
    <w:rsid w:val="00815159"/>
    <w:rsid w:val="008375E4"/>
    <w:rsid w:val="008461FC"/>
    <w:rsid w:val="00853AA0"/>
    <w:rsid w:val="008642E8"/>
    <w:rsid w:val="008A53DF"/>
    <w:rsid w:val="008A5915"/>
    <w:rsid w:val="008A6AA6"/>
    <w:rsid w:val="008B40D2"/>
    <w:rsid w:val="008E0277"/>
    <w:rsid w:val="008F50BB"/>
    <w:rsid w:val="00900309"/>
    <w:rsid w:val="00913D33"/>
    <w:rsid w:val="0092011D"/>
    <w:rsid w:val="009309CE"/>
    <w:rsid w:val="00934399"/>
    <w:rsid w:val="00963153"/>
    <w:rsid w:val="0097176E"/>
    <w:rsid w:val="009876CE"/>
    <w:rsid w:val="009B0FB9"/>
    <w:rsid w:val="009D581E"/>
    <w:rsid w:val="00A07357"/>
    <w:rsid w:val="00A541B8"/>
    <w:rsid w:val="00AF532E"/>
    <w:rsid w:val="00B061E0"/>
    <w:rsid w:val="00B33420"/>
    <w:rsid w:val="00B5667B"/>
    <w:rsid w:val="00BA20F9"/>
    <w:rsid w:val="00BA5751"/>
    <w:rsid w:val="00C10C64"/>
    <w:rsid w:val="00C24777"/>
    <w:rsid w:val="00C25217"/>
    <w:rsid w:val="00C305C2"/>
    <w:rsid w:val="00C52733"/>
    <w:rsid w:val="00C70697"/>
    <w:rsid w:val="00C829F5"/>
    <w:rsid w:val="00C967E8"/>
    <w:rsid w:val="00CD1C16"/>
    <w:rsid w:val="00CD47BA"/>
    <w:rsid w:val="00CF0189"/>
    <w:rsid w:val="00D10889"/>
    <w:rsid w:val="00D25F18"/>
    <w:rsid w:val="00D35050"/>
    <w:rsid w:val="00D45666"/>
    <w:rsid w:val="00D512D3"/>
    <w:rsid w:val="00D85CE3"/>
    <w:rsid w:val="00DB3AD4"/>
    <w:rsid w:val="00E2345B"/>
    <w:rsid w:val="00E24866"/>
    <w:rsid w:val="00E66A46"/>
    <w:rsid w:val="00EA20F3"/>
    <w:rsid w:val="00EB6E7F"/>
    <w:rsid w:val="00EC2165"/>
    <w:rsid w:val="00F07624"/>
    <w:rsid w:val="00F4234B"/>
    <w:rsid w:val="00F6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201BD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34399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C16"/>
  </w:style>
  <w:style w:type="paragraph" w:styleId="Zpat">
    <w:name w:val="footer"/>
    <w:basedOn w:val="Normln"/>
    <w:link w:val="Zpat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C16"/>
  </w:style>
  <w:style w:type="paragraph" w:customStyle="1" w:styleId="BasicParagraph">
    <w:name w:val="[Basic Paragraph]"/>
    <w:basedOn w:val="Normln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Standardnpsmoodstavce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57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6B4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B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B4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2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53C2D-D6A8-4AFE-B56B-9F73DA21E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0DA63-902C-42B8-888A-80BA959E4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5A851-CAF7-4276-96D2-C6FD6FC94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4DB3B2-BD06-45DB-9F1D-9B38D9E45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17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27</cp:revision>
  <cp:lastPrinted>2025-12-18T12:41:00Z</cp:lastPrinted>
  <dcterms:created xsi:type="dcterms:W3CDTF">2022-08-05T13:31:00Z</dcterms:created>
  <dcterms:modified xsi:type="dcterms:W3CDTF">2025-12-18T12:42:00Z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